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A231" w14:textId="172B5B84" w:rsidR="00954FCC" w:rsidRPr="00DF29CF" w:rsidRDefault="00DF29CF" w:rsidP="00DF29CF">
      <w:pPr>
        <w:pStyle w:val="Standard"/>
        <w:jc w:val="right"/>
      </w:pPr>
      <w:r w:rsidRPr="00DF29CF">
        <w:t>Al Sindaco</w:t>
      </w:r>
    </w:p>
    <w:p w14:paraId="64A3FEBF" w14:textId="4F095732" w:rsidR="00DF29CF" w:rsidRPr="00DF29CF" w:rsidRDefault="00DF29CF" w:rsidP="00DF29CF">
      <w:pPr>
        <w:pStyle w:val="Standard"/>
        <w:jc w:val="right"/>
      </w:pPr>
      <w:r w:rsidRPr="00DF29CF">
        <w:t>Del Comune di Grotte di Castro</w:t>
      </w:r>
    </w:p>
    <w:p w14:paraId="54E8A9D3" w14:textId="2CDCE7FE" w:rsidR="00DF29CF" w:rsidRPr="00DF29CF" w:rsidRDefault="00DF29CF" w:rsidP="00DF29CF">
      <w:pPr>
        <w:pStyle w:val="Standard"/>
        <w:jc w:val="right"/>
      </w:pPr>
      <w:r w:rsidRPr="00DF29CF">
        <w:t xml:space="preserve">p.za G. Marconi, 6 </w:t>
      </w:r>
    </w:p>
    <w:p w14:paraId="346829C9" w14:textId="2A891F3A" w:rsidR="00DF29CF" w:rsidRPr="00DF29CF" w:rsidRDefault="00DF29CF" w:rsidP="00DF29CF">
      <w:pPr>
        <w:pStyle w:val="Standard"/>
        <w:jc w:val="right"/>
      </w:pPr>
      <w:r w:rsidRPr="00DF29CF">
        <w:t>01025 Grotte di Castro (VT)</w:t>
      </w:r>
    </w:p>
    <w:p w14:paraId="61FACFA4" w14:textId="13A776D9" w:rsidR="00DF29CF" w:rsidRDefault="00DF29CF" w:rsidP="00DF29CF">
      <w:pPr>
        <w:pStyle w:val="Standard"/>
        <w:jc w:val="right"/>
        <w:rPr>
          <w:sz w:val="32"/>
          <w:szCs w:val="32"/>
        </w:rPr>
      </w:pPr>
      <w:proofErr w:type="spellStart"/>
      <w:r w:rsidRPr="00DF29CF">
        <w:t>Pec</w:t>
      </w:r>
      <w:proofErr w:type="spellEnd"/>
      <w:r w:rsidRPr="00DF29CF">
        <w:t xml:space="preserve">: </w:t>
      </w:r>
      <w:hyperlink r:id="rId7" w:history="1">
        <w:r w:rsidRPr="00DF29CF">
          <w:rPr>
            <w:rStyle w:val="Collegamentoipertestuale"/>
          </w:rPr>
          <w:t>comunegrottedicastro@legalmail.it</w:t>
        </w:r>
      </w:hyperlink>
    </w:p>
    <w:p w14:paraId="4E51CE06" w14:textId="77777777" w:rsidR="00DF29CF" w:rsidRPr="00DF29CF" w:rsidRDefault="00DF29CF" w:rsidP="00DF29CF">
      <w:pPr>
        <w:pStyle w:val="Standard"/>
        <w:jc w:val="right"/>
        <w:rPr>
          <w:sz w:val="32"/>
          <w:szCs w:val="32"/>
        </w:rPr>
      </w:pPr>
    </w:p>
    <w:p w14:paraId="26ECFC83" w14:textId="05378392" w:rsidR="00954FCC" w:rsidRPr="00DF29CF" w:rsidRDefault="00000000">
      <w:pPr>
        <w:pStyle w:val="Standard"/>
        <w:rPr>
          <w:b/>
          <w:bCs/>
        </w:rPr>
      </w:pPr>
      <w:r w:rsidRPr="00DF29CF">
        <w:rPr>
          <w:b/>
          <w:bCs/>
        </w:rPr>
        <w:t xml:space="preserve">OGGETTO: </w:t>
      </w:r>
      <w:r w:rsidR="00DF29CF">
        <w:rPr>
          <w:b/>
          <w:bCs/>
        </w:rPr>
        <w:t>dichiarazione permanenza di requisiti per l’iscrizione all’Albo delle Associazioni</w:t>
      </w:r>
    </w:p>
    <w:p w14:paraId="6CA00734" w14:textId="77777777" w:rsidR="00954FCC" w:rsidRDefault="00954FCC">
      <w:pPr>
        <w:pStyle w:val="Standard"/>
      </w:pPr>
    </w:p>
    <w:p w14:paraId="2B355AA5" w14:textId="755CCC8D" w:rsidR="00954FCC" w:rsidRDefault="00000000" w:rsidP="00DF29CF">
      <w:pPr>
        <w:pStyle w:val="Standard"/>
        <w:spacing w:line="360" w:lineRule="auto"/>
      </w:pPr>
      <w:r>
        <w:t>Il/</w:t>
      </w:r>
      <w:proofErr w:type="gramStart"/>
      <w:r>
        <w:t>La  sottoscritto</w:t>
      </w:r>
      <w:proofErr w:type="gramEnd"/>
      <w:r>
        <w:t>/a (nome)____________________(cognome)______________________________</w:t>
      </w:r>
    </w:p>
    <w:p w14:paraId="011B854A" w14:textId="04202274" w:rsidR="00954FCC" w:rsidRDefault="00000000" w:rsidP="00DF29CF">
      <w:pPr>
        <w:pStyle w:val="Standard"/>
        <w:spacing w:line="360" w:lineRule="auto"/>
      </w:pPr>
      <w:r>
        <w:t xml:space="preserve">nato/a </w:t>
      </w:r>
      <w:proofErr w:type="spellStart"/>
      <w:r>
        <w:t>a___________________________il____________residente</w:t>
      </w:r>
      <w:proofErr w:type="spellEnd"/>
      <w:r>
        <w:t xml:space="preserve"> a_________________________</w:t>
      </w:r>
    </w:p>
    <w:p w14:paraId="17D52554" w14:textId="77777777" w:rsidR="00954FCC" w:rsidRDefault="00000000" w:rsidP="00DF29CF">
      <w:pPr>
        <w:pStyle w:val="Standard"/>
        <w:spacing w:line="360" w:lineRule="auto"/>
      </w:pPr>
      <w:r>
        <w:t>Via__________________________n.______C.A.P._________Provincia______________________</w:t>
      </w:r>
    </w:p>
    <w:p w14:paraId="5FE98B79" w14:textId="5FD67EE6" w:rsidR="00954FCC" w:rsidRDefault="00000000" w:rsidP="00DF29CF">
      <w:pPr>
        <w:pStyle w:val="Standard"/>
        <w:spacing w:line="360" w:lineRule="auto"/>
      </w:pPr>
      <w:r>
        <w:t>tel.______________________mail______________________PEC__________________________</w:t>
      </w:r>
    </w:p>
    <w:p w14:paraId="4329B6A4" w14:textId="42CF37B0" w:rsidR="00DF29CF" w:rsidRDefault="00DF29CF" w:rsidP="00DF29CF">
      <w:pPr>
        <w:pStyle w:val="Standard"/>
        <w:spacing w:line="360" w:lineRule="auto"/>
      </w:pPr>
      <w:r>
        <w:t>in qualità di Legale Rappresentante di _________________________________________________</w:t>
      </w:r>
    </w:p>
    <w:p w14:paraId="5515CFA8" w14:textId="229837A0" w:rsidR="00DF29CF" w:rsidRDefault="00DF29CF" w:rsidP="00DF29CF">
      <w:pPr>
        <w:pStyle w:val="Standard"/>
        <w:spacing w:line="360" w:lineRule="auto"/>
      </w:pPr>
      <w:r>
        <w:t xml:space="preserve">con sede legale </w:t>
      </w:r>
      <w:proofErr w:type="spellStart"/>
      <w:r w:rsidR="00000000">
        <w:t>in____________________________C.A.P</w:t>
      </w:r>
      <w:proofErr w:type="spellEnd"/>
      <w:r w:rsidR="00000000">
        <w:t>._________</w:t>
      </w:r>
      <w:r>
        <w:t xml:space="preserve"> </w:t>
      </w:r>
      <w:proofErr w:type="spellStart"/>
      <w:r>
        <w:t>Prov</w:t>
      </w:r>
      <w:proofErr w:type="spellEnd"/>
      <w:r>
        <w:t xml:space="preserve"> ______</w:t>
      </w:r>
    </w:p>
    <w:p w14:paraId="6A3F4CB3" w14:textId="449AC30D" w:rsidR="00DF29CF" w:rsidRDefault="00000000" w:rsidP="00DF29CF">
      <w:pPr>
        <w:pStyle w:val="Standard"/>
        <w:spacing w:line="360" w:lineRule="auto"/>
      </w:pPr>
      <w:r>
        <w:t>Via___________________________________________n._____tel._________________________</w:t>
      </w:r>
    </w:p>
    <w:p w14:paraId="271E2DAB" w14:textId="030B7976" w:rsidR="00954FCC" w:rsidRDefault="00000000" w:rsidP="00DF29CF">
      <w:pPr>
        <w:pStyle w:val="Standard"/>
        <w:spacing w:line="360" w:lineRule="auto"/>
      </w:pPr>
      <w:r>
        <w:t>mail__________________PEC_________________________C.F.__________________________</w:t>
      </w:r>
    </w:p>
    <w:p w14:paraId="4BCAB3F0" w14:textId="77777777" w:rsidR="00954FCC" w:rsidRDefault="00954FCC" w:rsidP="00DF29CF">
      <w:pPr>
        <w:pStyle w:val="Standard"/>
        <w:spacing w:after="120"/>
      </w:pPr>
    </w:p>
    <w:p w14:paraId="3A65EE95" w14:textId="77777777" w:rsidR="00954FCC" w:rsidRDefault="00000000">
      <w:pPr>
        <w:pStyle w:val="Standard"/>
      </w:pPr>
      <w:r>
        <w:t>iscritta al Registro Unico del Terzo Settore (Legge 117/2017</w:t>
      </w:r>
      <w:proofErr w:type="gramStart"/>
      <w:r>
        <w:t>)  si</w:t>
      </w:r>
      <w:proofErr w:type="gramEnd"/>
      <w:r>
        <w:t xml:space="preserve">  </w:t>
      </w:r>
      <w:r>
        <w:rPr>
          <w:rFonts w:eastAsia="Times New Roman" w:cs="Times New Roman"/>
        </w:rPr>
        <w:t>□</w:t>
      </w:r>
      <w:r>
        <w:t xml:space="preserve">   no </w:t>
      </w:r>
      <w:r>
        <w:rPr>
          <w:rFonts w:eastAsia="Times New Roman" w:cs="Times New Roman"/>
        </w:rPr>
        <w:t>□</w:t>
      </w:r>
    </w:p>
    <w:p w14:paraId="737E8F49" w14:textId="77777777" w:rsidR="00954FCC" w:rsidRDefault="00954FCC">
      <w:pPr>
        <w:pStyle w:val="Standard"/>
        <w:rPr>
          <w:rFonts w:eastAsia="Times New Roman" w:cs="Times New Roman"/>
        </w:rPr>
      </w:pPr>
    </w:p>
    <w:p w14:paraId="580CCCB0" w14:textId="5B6B1820" w:rsidR="00DF29CF" w:rsidRDefault="00DF29CF" w:rsidP="00DF29CF">
      <w:pPr>
        <w:pStyle w:val="Standard"/>
        <w:jc w:val="center"/>
        <w:rPr>
          <w:rFonts w:eastAsia="Times New Roman" w:cs="Times New Roman"/>
        </w:rPr>
      </w:pPr>
      <w:r>
        <w:rPr>
          <w:rFonts w:eastAsia="Times New Roman" w:cs="Times New Roman"/>
        </w:rPr>
        <w:t>Dichiara</w:t>
      </w:r>
    </w:p>
    <w:p w14:paraId="4D6F38EB" w14:textId="1A2AF8FD" w:rsidR="00954FCC" w:rsidRDefault="00DF29CF" w:rsidP="00DF29CF">
      <w:pPr>
        <w:pStyle w:val="Standard"/>
        <w:jc w:val="both"/>
        <w:rPr>
          <w:rFonts w:eastAsia="Times New Roman" w:cs="Times New Roman"/>
        </w:rPr>
      </w:pPr>
      <w:r>
        <w:rPr>
          <w:rFonts w:eastAsia="Times New Roman" w:cs="Times New Roman"/>
        </w:rPr>
        <w:t>Che l’Associazione è iscritta</w:t>
      </w:r>
      <w:r w:rsidR="00000000">
        <w:rPr>
          <w:rFonts w:eastAsia="Times New Roman" w:cs="Times New Roman"/>
        </w:rPr>
        <w:t xml:space="preserve"> all’Albo comunale </w:t>
      </w:r>
      <w:r>
        <w:rPr>
          <w:rFonts w:eastAsia="Times New Roman" w:cs="Times New Roman"/>
        </w:rPr>
        <w:t>Associazione del Comune di Grotte di Castro</w:t>
      </w:r>
      <w:r w:rsidR="00000000">
        <w:rPr>
          <w:rFonts w:eastAsia="Times New Roman" w:cs="Times New Roman"/>
        </w:rPr>
        <w:t xml:space="preserve"> </w:t>
      </w:r>
      <w:r>
        <w:rPr>
          <w:rFonts w:eastAsia="Times New Roman" w:cs="Times New Roman"/>
        </w:rPr>
        <w:t>approvato con atto _______________________</w:t>
      </w:r>
    </w:p>
    <w:p w14:paraId="08485FB9" w14:textId="77777777" w:rsidR="00DF29CF" w:rsidRDefault="00DF29CF">
      <w:pPr>
        <w:pStyle w:val="Standard"/>
        <w:jc w:val="center"/>
        <w:rPr>
          <w:rFonts w:eastAsia="Times New Roman" w:cs="Times New Roman"/>
        </w:rPr>
      </w:pPr>
    </w:p>
    <w:p w14:paraId="3FD33FC9" w14:textId="04220BAA" w:rsidR="00954FCC" w:rsidRDefault="00000000">
      <w:pPr>
        <w:pStyle w:val="Titolo1"/>
      </w:pPr>
      <w:r>
        <w:t>Dichiara</w:t>
      </w:r>
      <w:r w:rsidR="00DF29CF">
        <w:t>, inoltre</w:t>
      </w:r>
    </w:p>
    <w:p w14:paraId="2642E381" w14:textId="77777777" w:rsidR="00954FCC" w:rsidRDefault="00954FCC">
      <w:pPr>
        <w:pStyle w:val="Standard"/>
        <w:jc w:val="center"/>
        <w:rPr>
          <w:sz w:val="20"/>
        </w:rPr>
      </w:pPr>
    </w:p>
    <w:p w14:paraId="6F1EA267" w14:textId="582EBEE8" w:rsidR="00954FCC" w:rsidRDefault="00000000">
      <w:pPr>
        <w:pStyle w:val="Standard"/>
        <w:jc w:val="both"/>
      </w:pPr>
      <w:r>
        <w:rPr>
          <w:rFonts w:eastAsia="Times New Roman" w:cs="Times New Roman"/>
        </w:rPr>
        <w:t>□</w:t>
      </w:r>
      <w:r>
        <w:t xml:space="preserve"> Che la documentazione in possesso del Comune di </w:t>
      </w:r>
      <w:r w:rsidR="00DF29CF">
        <w:t xml:space="preserve">Grotte di Castro </w:t>
      </w:r>
      <w:r>
        <w:t>(statuto/atto costitutivo/</w:t>
      </w:r>
      <w:r w:rsidR="00DF29CF">
        <w:t>nominativi del consiglio direttivo</w:t>
      </w:r>
      <w:r>
        <w:t>) non ha subito alcuna modifica;</w:t>
      </w:r>
    </w:p>
    <w:p w14:paraId="054941C2" w14:textId="77777777" w:rsidR="00954FCC" w:rsidRDefault="00954FCC">
      <w:pPr>
        <w:pStyle w:val="Standard"/>
        <w:jc w:val="both"/>
      </w:pPr>
    </w:p>
    <w:p w14:paraId="666C5829" w14:textId="77777777" w:rsidR="00954FCC" w:rsidRDefault="00000000">
      <w:pPr>
        <w:pStyle w:val="Standard"/>
        <w:ind w:left="35"/>
        <w:jc w:val="both"/>
      </w:pPr>
      <w:r>
        <w:rPr>
          <w:rFonts w:eastAsia="Times New Roman" w:cs="Times New Roman"/>
        </w:rPr>
        <w:t>□</w:t>
      </w:r>
      <w:r>
        <w:t xml:space="preserve"> Allega la documentazione che ha subito modifiche e precisamente:</w:t>
      </w:r>
    </w:p>
    <w:p w14:paraId="657F0EEF" w14:textId="77777777" w:rsidR="00954FCC" w:rsidRDefault="00954FCC">
      <w:pPr>
        <w:pStyle w:val="Standard"/>
        <w:ind w:left="35"/>
        <w:jc w:val="both"/>
      </w:pPr>
    </w:p>
    <w:p w14:paraId="566CD232" w14:textId="77777777" w:rsidR="00954FCC" w:rsidRDefault="00000000">
      <w:pPr>
        <w:pStyle w:val="Standard"/>
        <w:ind w:left="35"/>
        <w:jc w:val="both"/>
      </w:pPr>
      <w:r>
        <w:t>…..........................................................................................................................................................</w:t>
      </w:r>
    </w:p>
    <w:p w14:paraId="27C8AD2B" w14:textId="77777777" w:rsidR="00954FCC" w:rsidRDefault="00954FCC">
      <w:pPr>
        <w:pStyle w:val="Standard"/>
        <w:ind w:left="35"/>
        <w:jc w:val="both"/>
      </w:pPr>
    </w:p>
    <w:p w14:paraId="58A81EC4" w14:textId="77777777" w:rsidR="00954FCC" w:rsidRDefault="00000000">
      <w:pPr>
        <w:pStyle w:val="Standard"/>
        <w:ind w:left="35"/>
        <w:jc w:val="both"/>
      </w:pPr>
      <w:r>
        <w:t>…..........................................................................................................................................................</w:t>
      </w:r>
    </w:p>
    <w:p w14:paraId="44B11E5E" w14:textId="77777777" w:rsidR="00954FCC" w:rsidRDefault="00954FCC">
      <w:pPr>
        <w:pStyle w:val="Standard"/>
        <w:ind w:left="35"/>
        <w:jc w:val="both"/>
      </w:pPr>
    </w:p>
    <w:p w14:paraId="59E6DBD5" w14:textId="77777777" w:rsidR="00954FCC" w:rsidRDefault="00000000">
      <w:pPr>
        <w:pStyle w:val="Standard"/>
        <w:ind w:left="35"/>
        <w:jc w:val="both"/>
      </w:pPr>
      <w:r>
        <w:t>…..........................................................................................................................................................</w:t>
      </w:r>
    </w:p>
    <w:p w14:paraId="088C5280" w14:textId="77777777" w:rsidR="00954FCC" w:rsidRDefault="00000000">
      <w:pPr>
        <w:pStyle w:val="Standard"/>
        <w:jc w:val="both"/>
      </w:pPr>
      <w:r>
        <w:t>Si impegna sin d’ora a comunicare ogni eventuale modifica che intervenga nell’organigramma statutario entro 30 (trenta) giorni dal verificarsi dell’evento.</w:t>
      </w:r>
    </w:p>
    <w:p w14:paraId="0A459CFE" w14:textId="77777777" w:rsidR="00954FCC" w:rsidRDefault="00954FCC">
      <w:pPr>
        <w:pStyle w:val="Standard"/>
        <w:jc w:val="both"/>
      </w:pPr>
    </w:p>
    <w:p w14:paraId="5076F211" w14:textId="77777777" w:rsidR="00DF29CF" w:rsidRDefault="00DF29CF">
      <w:pPr>
        <w:pStyle w:val="Standard"/>
        <w:jc w:val="center"/>
      </w:pPr>
    </w:p>
    <w:p w14:paraId="445900D1" w14:textId="77777777" w:rsidR="00DF29CF" w:rsidRDefault="00DF29CF">
      <w:pPr>
        <w:pStyle w:val="Standard"/>
        <w:jc w:val="center"/>
      </w:pPr>
    </w:p>
    <w:p w14:paraId="65DAE27F" w14:textId="77777777" w:rsidR="00DF29CF" w:rsidRDefault="00DF29CF">
      <w:pPr>
        <w:pStyle w:val="Standard"/>
        <w:jc w:val="center"/>
      </w:pPr>
    </w:p>
    <w:p w14:paraId="6383193A" w14:textId="77777777" w:rsidR="00DF29CF" w:rsidRDefault="00000000" w:rsidP="00DF29CF">
      <w:pPr>
        <w:pStyle w:val="Standard"/>
      </w:pPr>
      <w:r>
        <w:t xml:space="preserve">______________lì_________________ </w:t>
      </w:r>
    </w:p>
    <w:p w14:paraId="7446295A" w14:textId="77777777" w:rsidR="00DF29CF" w:rsidRDefault="00000000" w:rsidP="00DF29CF">
      <w:pPr>
        <w:pStyle w:val="Standard"/>
        <w:jc w:val="right"/>
      </w:pPr>
      <w:r>
        <w:t>Firm</w:t>
      </w:r>
      <w:r w:rsidR="00DF29CF">
        <w:t>a</w:t>
      </w:r>
    </w:p>
    <w:p w14:paraId="7EE43EFB" w14:textId="77777777" w:rsidR="00DF29CF" w:rsidRDefault="00DF29CF" w:rsidP="00DF29CF">
      <w:pPr>
        <w:pStyle w:val="Standard"/>
        <w:jc w:val="right"/>
      </w:pPr>
    </w:p>
    <w:p w14:paraId="2BA4815C" w14:textId="39DA1855" w:rsidR="00954FCC" w:rsidRDefault="00000000" w:rsidP="00DF29CF">
      <w:pPr>
        <w:pStyle w:val="Standard"/>
        <w:jc w:val="right"/>
      </w:pPr>
      <w:r>
        <w:t xml:space="preserve">__________________________________________                                                                                            </w:t>
      </w:r>
    </w:p>
    <w:p w14:paraId="61036C07" w14:textId="77777777" w:rsidR="00954FCC" w:rsidRDefault="00954FCC" w:rsidP="00DF29CF">
      <w:pPr>
        <w:pStyle w:val="Titolo2"/>
      </w:pPr>
    </w:p>
    <w:p w14:paraId="1091864E" w14:textId="77777777" w:rsidR="00DF29CF" w:rsidRPr="00DF29CF" w:rsidRDefault="00DF29CF" w:rsidP="00DF29CF">
      <w:pPr>
        <w:pStyle w:val="Standard"/>
      </w:pPr>
    </w:p>
    <w:p w14:paraId="5B543EEE" w14:textId="77777777" w:rsidR="00954FCC" w:rsidRDefault="00954FCC" w:rsidP="00DF29CF">
      <w:pPr>
        <w:pStyle w:val="Standard"/>
        <w:jc w:val="right"/>
      </w:pPr>
    </w:p>
    <w:p w14:paraId="582F7E29" w14:textId="62B9564D" w:rsidR="00954FCC" w:rsidRPr="00DF29CF" w:rsidRDefault="00DF29CF" w:rsidP="00DF29CF">
      <w:pPr>
        <w:suppressAutoHyphens w:val="0"/>
        <w:jc w:val="center"/>
        <w:rPr>
          <w:b/>
          <w:bCs/>
          <w:u w:val="single"/>
        </w:rPr>
      </w:pPr>
      <w:r>
        <w:br w:type="page"/>
      </w:r>
      <w:r w:rsidR="00000000" w:rsidRPr="00DF29CF">
        <w:rPr>
          <w:b/>
          <w:bCs/>
          <w:u w:val="single"/>
        </w:rPr>
        <w:lastRenderedPageBreak/>
        <w:t>Informativa ai sensi art.13 Regolamento UE 2016/679 sulla Protezione dei Dati</w:t>
      </w:r>
    </w:p>
    <w:p w14:paraId="3107D4C5" w14:textId="77777777" w:rsidR="00954FCC" w:rsidRDefault="00954FCC">
      <w:pPr>
        <w:pStyle w:val="Standard"/>
        <w:jc w:val="center"/>
      </w:pPr>
    </w:p>
    <w:p w14:paraId="147A564C" w14:textId="77777777" w:rsidR="00954FCC" w:rsidRDefault="00000000">
      <w:pPr>
        <w:pStyle w:val="Standard"/>
        <w:jc w:val="both"/>
      </w:pPr>
      <w:r>
        <w:t>Vi informiamo che i dati personali in possesso dell'ente saranno trattati ai sensi della normativa vigente in tema di protezione dei dati personali. Il trattamento viene effettuato con finalità di interesse pubblico di gestione di informazioni sulle associazioni operanti nel territorio comunale ai sensi dell'art. 6 par 1 lett. e) Regolamento UE 2016/679.</w:t>
      </w:r>
    </w:p>
    <w:p w14:paraId="344D5516" w14:textId="77777777" w:rsidR="00954FCC" w:rsidRDefault="00954FCC">
      <w:pPr>
        <w:pStyle w:val="Standard"/>
        <w:jc w:val="both"/>
      </w:pPr>
    </w:p>
    <w:p w14:paraId="15C5FEAB" w14:textId="77777777" w:rsidR="00954FCC" w:rsidRDefault="00000000">
      <w:pPr>
        <w:pStyle w:val="Standard"/>
        <w:jc w:val="both"/>
      </w:pPr>
      <w:r>
        <w:t>Vi comunichiamo che il conferimento dei dati personali del Legale Rappresentante è obbligatorio e finalizzato all'iscrizione o al conferimento dell'associazione all'Albo delle associazioni. Qualora tali informazioni non venissero conferite non sarà possibile iscrivere o mantenere iscritta l'associazione all'Albo comunale.</w:t>
      </w:r>
    </w:p>
    <w:p w14:paraId="67C79925" w14:textId="77777777" w:rsidR="00954FCC" w:rsidRDefault="00000000">
      <w:pPr>
        <w:pStyle w:val="Standard"/>
        <w:jc w:val="both"/>
      </w:pPr>
      <w:r>
        <w:t xml:space="preserve">La pubblicazione dei dati personali del Legale Rappresentante sul sito internet comunale è </w:t>
      </w:r>
      <w:proofErr w:type="gramStart"/>
      <w:r>
        <w:t>effettuata  previa</w:t>
      </w:r>
      <w:proofErr w:type="gramEnd"/>
      <w:r>
        <w:t xml:space="preserve"> esplicita prestazione di consenso da parte dell'interessato. Qualora l'interessato non presti il consenso tali informazioni non saranno pubblicate.</w:t>
      </w:r>
    </w:p>
    <w:p w14:paraId="6F4B1507" w14:textId="77777777" w:rsidR="00954FCC" w:rsidRDefault="00954FCC">
      <w:pPr>
        <w:pStyle w:val="Standard"/>
        <w:jc w:val="both"/>
      </w:pPr>
    </w:p>
    <w:p w14:paraId="2E729FA9" w14:textId="77777777" w:rsidR="00954FCC" w:rsidRDefault="00000000">
      <w:pPr>
        <w:pStyle w:val="Standard"/>
        <w:jc w:val="both"/>
      </w:pPr>
      <w:r>
        <w:t>I dati saranno conservati per il tempo necessario a perseguire le finalità indicate.</w:t>
      </w:r>
    </w:p>
    <w:p w14:paraId="7E63E271" w14:textId="77777777" w:rsidR="00954FCC" w:rsidRDefault="00954FCC">
      <w:pPr>
        <w:pStyle w:val="Standard"/>
        <w:jc w:val="both"/>
      </w:pPr>
    </w:p>
    <w:p w14:paraId="58F31743" w14:textId="20C309D4" w:rsidR="00954FCC" w:rsidRDefault="00000000">
      <w:pPr>
        <w:pStyle w:val="Standard"/>
        <w:jc w:val="both"/>
      </w:pPr>
      <w:r>
        <w:t>Gli interessati potranno altresì contattare il Responsabile della protezione dei dati al seguente indirizzo di posta elettroni</w:t>
      </w:r>
      <w:r w:rsidR="00DF29CF">
        <w:t>ca: info@comune.grottedicastro.vt.it</w:t>
      </w:r>
    </w:p>
    <w:p w14:paraId="00D05C41" w14:textId="77777777" w:rsidR="00954FCC" w:rsidRDefault="00954FCC">
      <w:pPr>
        <w:pStyle w:val="Standard"/>
        <w:jc w:val="both"/>
      </w:pPr>
    </w:p>
    <w:p w14:paraId="546FE734" w14:textId="77777777" w:rsidR="00954FCC" w:rsidRDefault="00000000">
      <w:pPr>
        <w:pStyle w:val="Standard"/>
        <w:jc w:val="both"/>
      </w:pPr>
      <w:r>
        <w:t>PRESTAZIONE DI CONSENSO DEL LEGALE RAPPRESENTANTE</w:t>
      </w:r>
    </w:p>
    <w:tbl>
      <w:tblPr>
        <w:tblW w:w="9638" w:type="dxa"/>
        <w:tblLayout w:type="fixed"/>
        <w:tblCellMar>
          <w:left w:w="10" w:type="dxa"/>
          <w:right w:w="10" w:type="dxa"/>
        </w:tblCellMar>
        <w:tblLook w:val="04A0" w:firstRow="1" w:lastRow="0" w:firstColumn="1" w:lastColumn="0" w:noHBand="0" w:noVBand="1"/>
      </w:tblPr>
      <w:tblGrid>
        <w:gridCol w:w="5409"/>
        <w:gridCol w:w="1867"/>
        <w:gridCol w:w="2362"/>
      </w:tblGrid>
      <w:tr w:rsidR="00954FCC" w14:paraId="4EE2EB8F" w14:textId="77777777">
        <w:tblPrEx>
          <w:tblCellMar>
            <w:top w:w="0" w:type="dxa"/>
            <w:bottom w:w="0" w:type="dxa"/>
          </w:tblCellMar>
        </w:tblPrEx>
        <w:tc>
          <w:tcPr>
            <w:tcW w:w="5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4059B91" w14:textId="77777777" w:rsidR="00954FCC" w:rsidRDefault="00000000">
            <w:pPr>
              <w:pStyle w:val="TableContents"/>
              <w:jc w:val="both"/>
            </w:pPr>
            <w:r>
              <w:t>Esprimo il mio consenso alla pubblicazione di nome e cognome</w:t>
            </w:r>
          </w:p>
        </w:tc>
        <w:tc>
          <w:tcPr>
            <w:tcW w:w="1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62E01A3" w14:textId="77777777" w:rsidR="00954FCC" w:rsidRDefault="00000000">
            <w:pPr>
              <w:pStyle w:val="TableContents"/>
              <w:jc w:val="center"/>
            </w:pPr>
            <w:r>
              <w:t xml:space="preserve">SI </w:t>
            </w:r>
            <w:r>
              <w:rPr>
                <w:rFonts w:eastAsia="Times New Roman" w:cs="Times New Roman"/>
              </w:rPr>
              <w:t>□</w:t>
            </w:r>
          </w:p>
        </w:tc>
        <w:tc>
          <w:tcPr>
            <w:tcW w:w="23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019CA2" w14:textId="77777777" w:rsidR="00954FCC" w:rsidRDefault="00000000">
            <w:pPr>
              <w:pStyle w:val="TableContents"/>
              <w:jc w:val="center"/>
            </w:pPr>
            <w:r>
              <w:t xml:space="preserve">NO </w:t>
            </w:r>
            <w:r>
              <w:rPr>
                <w:rFonts w:eastAsia="Times New Roman" w:cs="Times New Roman"/>
              </w:rPr>
              <w:t>□</w:t>
            </w:r>
          </w:p>
        </w:tc>
      </w:tr>
      <w:tr w:rsidR="00954FCC" w14:paraId="7CA54E2B" w14:textId="77777777">
        <w:tblPrEx>
          <w:tblCellMar>
            <w:top w:w="0" w:type="dxa"/>
            <w:bottom w:w="0" w:type="dxa"/>
          </w:tblCellMar>
        </w:tblPrEx>
        <w:tc>
          <w:tcPr>
            <w:tcW w:w="5409" w:type="dxa"/>
            <w:tcBorders>
              <w:left w:val="single" w:sz="2" w:space="0" w:color="000000"/>
              <w:bottom w:val="single" w:sz="2" w:space="0" w:color="000000"/>
            </w:tcBorders>
            <w:shd w:val="clear" w:color="auto" w:fill="auto"/>
            <w:tcMar>
              <w:top w:w="55" w:type="dxa"/>
              <w:left w:w="55" w:type="dxa"/>
              <w:bottom w:w="55" w:type="dxa"/>
              <w:right w:w="55" w:type="dxa"/>
            </w:tcMar>
          </w:tcPr>
          <w:p w14:paraId="7273BEC3" w14:textId="77777777" w:rsidR="00954FCC" w:rsidRDefault="00000000">
            <w:pPr>
              <w:pStyle w:val="TableContents"/>
              <w:jc w:val="both"/>
            </w:pPr>
            <w:r>
              <w:t>Esprimo il mio consenso alla pubblicazione del numero di telefono</w:t>
            </w:r>
          </w:p>
        </w:tc>
        <w:tc>
          <w:tcPr>
            <w:tcW w:w="1867" w:type="dxa"/>
            <w:tcBorders>
              <w:left w:val="single" w:sz="2" w:space="0" w:color="000000"/>
              <w:bottom w:val="single" w:sz="2" w:space="0" w:color="000000"/>
            </w:tcBorders>
            <w:shd w:val="clear" w:color="auto" w:fill="auto"/>
            <w:tcMar>
              <w:top w:w="55" w:type="dxa"/>
              <w:left w:w="55" w:type="dxa"/>
              <w:bottom w:w="55" w:type="dxa"/>
              <w:right w:w="55" w:type="dxa"/>
            </w:tcMar>
          </w:tcPr>
          <w:p w14:paraId="5D6A3BAB" w14:textId="77777777" w:rsidR="00954FCC" w:rsidRDefault="00000000">
            <w:pPr>
              <w:pStyle w:val="TableContents"/>
              <w:jc w:val="center"/>
            </w:pPr>
            <w:r>
              <w:t xml:space="preserve">SI </w:t>
            </w:r>
            <w:r>
              <w:rPr>
                <w:rFonts w:eastAsia="Times New Roman" w:cs="Times New Roman"/>
              </w:rPr>
              <w:t>□</w:t>
            </w:r>
          </w:p>
        </w:tc>
        <w:tc>
          <w:tcPr>
            <w:tcW w:w="23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8000A3" w14:textId="77777777" w:rsidR="00954FCC" w:rsidRDefault="00000000">
            <w:pPr>
              <w:pStyle w:val="TableContents"/>
              <w:jc w:val="center"/>
            </w:pPr>
            <w:r>
              <w:t xml:space="preserve">NO </w:t>
            </w:r>
            <w:r>
              <w:rPr>
                <w:rFonts w:eastAsia="Times New Roman" w:cs="Times New Roman"/>
              </w:rPr>
              <w:t>□</w:t>
            </w:r>
          </w:p>
        </w:tc>
      </w:tr>
      <w:tr w:rsidR="00954FCC" w14:paraId="7F932904" w14:textId="77777777">
        <w:tblPrEx>
          <w:tblCellMar>
            <w:top w:w="0" w:type="dxa"/>
            <w:bottom w:w="0" w:type="dxa"/>
          </w:tblCellMar>
        </w:tblPrEx>
        <w:tc>
          <w:tcPr>
            <w:tcW w:w="5409" w:type="dxa"/>
            <w:tcBorders>
              <w:left w:val="single" w:sz="2" w:space="0" w:color="000000"/>
              <w:bottom w:val="single" w:sz="2" w:space="0" w:color="000000"/>
            </w:tcBorders>
            <w:shd w:val="clear" w:color="auto" w:fill="auto"/>
            <w:tcMar>
              <w:top w:w="55" w:type="dxa"/>
              <w:left w:w="55" w:type="dxa"/>
              <w:bottom w:w="55" w:type="dxa"/>
              <w:right w:w="55" w:type="dxa"/>
            </w:tcMar>
          </w:tcPr>
          <w:p w14:paraId="6CB4C978" w14:textId="77777777" w:rsidR="00954FCC" w:rsidRDefault="00000000">
            <w:pPr>
              <w:pStyle w:val="TableContents"/>
              <w:jc w:val="both"/>
            </w:pPr>
            <w:r>
              <w:t>Esprimo il mio consenso alla pubblicazione dell'indirizzo di email</w:t>
            </w:r>
          </w:p>
        </w:tc>
        <w:tc>
          <w:tcPr>
            <w:tcW w:w="1867" w:type="dxa"/>
            <w:tcBorders>
              <w:left w:val="single" w:sz="2" w:space="0" w:color="000000"/>
              <w:bottom w:val="single" w:sz="2" w:space="0" w:color="000000"/>
            </w:tcBorders>
            <w:shd w:val="clear" w:color="auto" w:fill="auto"/>
            <w:tcMar>
              <w:top w:w="55" w:type="dxa"/>
              <w:left w:w="55" w:type="dxa"/>
              <w:bottom w:w="55" w:type="dxa"/>
              <w:right w:w="55" w:type="dxa"/>
            </w:tcMar>
          </w:tcPr>
          <w:p w14:paraId="6EA1F88D" w14:textId="77777777" w:rsidR="00954FCC" w:rsidRDefault="00000000">
            <w:pPr>
              <w:pStyle w:val="TableContents"/>
              <w:jc w:val="center"/>
            </w:pPr>
            <w:r>
              <w:t xml:space="preserve">SI </w:t>
            </w:r>
            <w:r>
              <w:rPr>
                <w:rFonts w:eastAsia="Times New Roman" w:cs="Times New Roman"/>
              </w:rPr>
              <w:t>□</w:t>
            </w:r>
          </w:p>
        </w:tc>
        <w:tc>
          <w:tcPr>
            <w:tcW w:w="23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C93215" w14:textId="77777777" w:rsidR="00954FCC" w:rsidRDefault="00000000">
            <w:pPr>
              <w:pStyle w:val="TableContents"/>
              <w:jc w:val="center"/>
            </w:pPr>
            <w:r>
              <w:t xml:space="preserve">NO </w:t>
            </w:r>
            <w:r>
              <w:rPr>
                <w:rFonts w:eastAsia="Times New Roman" w:cs="Times New Roman"/>
              </w:rPr>
              <w:t>□</w:t>
            </w:r>
          </w:p>
        </w:tc>
      </w:tr>
      <w:tr w:rsidR="00954FCC" w14:paraId="00636575" w14:textId="77777777">
        <w:tblPrEx>
          <w:tblCellMar>
            <w:top w:w="0" w:type="dxa"/>
            <w:bottom w:w="0" w:type="dxa"/>
          </w:tblCellMar>
        </w:tblPrEx>
        <w:tc>
          <w:tcPr>
            <w:tcW w:w="5409" w:type="dxa"/>
            <w:tcBorders>
              <w:left w:val="single" w:sz="2" w:space="0" w:color="000000"/>
              <w:bottom w:val="single" w:sz="2" w:space="0" w:color="000000"/>
            </w:tcBorders>
            <w:shd w:val="clear" w:color="auto" w:fill="auto"/>
            <w:tcMar>
              <w:top w:w="55" w:type="dxa"/>
              <w:left w:w="55" w:type="dxa"/>
              <w:bottom w:w="55" w:type="dxa"/>
              <w:right w:w="55" w:type="dxa"/>
            </w:tcMar>
          </w:tcPr>
          <w:p w14:paraId="4B99730B" w14:textId="77777777" w:rsidR="00954FCC" w:rsidRDefault="00954FCC">
            <w:pPr>
              <w:pStyle w:val="TableContents"/>
              <w:jc w:val="both"/>
            </w:pPr>
          </w:p>
        </w:tc>
        <w:tc>
          <w:tcPr>
            <w:tcW w:w="1867" w:type="dxa"/>
            <w:tcBorders>
              <w:left w:val="single" w:sz="2" w:space="0" w:color="000000"/>
              <w:bottom w:val="single" w:sz="2" w:space="0" w:color="000000"/>
            </w:tcBorders>
            <w:shd w:val="clear" w:color="auto" w:fill="auto"/>
            <w:tcMar>
              <w:top w:w="55" w:type="dxa"/>
              <w:left w:w="55" w:type="dxa"/>
              <w:bottom w:w="55" w:type="dxa"/>
              <w:right w:w="55" w:type="dxa"/>
            </w:tcMar>
          </w:tcPr>
          <w:p w14:paraId="58DF38BF" w14:textId="77777777" w:rsidR="00954FCC" w:rsidRDefault="00954FCC">
            <w:pPr>
              <w:pStyle w:val="TableContents"/>
              <w:jc w:val="both"/>
            </w:pPr>
          </w:p>
        </w:tc>
        <w:tc>
          <w:tcPr>
            <w:tcW w:w="23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90E9BB" w14:textId="77777777" w:rsidR="00954FCC" w:rsidRDefault="00954FCC">
            <w:pPr>
              <w:pStyle w:val="TableContents"/>
              <w:jc w:val="both"/>
            </w:pPr>
          </w:p>
        </w:tc>
      </w:tr>
      <w:tr w:rsidR="00954FCC" w14:paraId="6C709D15" w14:textId="77777777">
        <w:tblPrEx>
          <w:tblCellMar>
            <w:top w:w="0" w:type="dxa"/>
            <w:bottom w:w="0" w:type="dxa"/>
          </w:tblCellMar>
        </w:tblPrEx>
        <w:tc>
          <w:tcPr>
            <w:tcW w:w="5409" w:type="dxa"/>
            <w:tcBorders>
              <w:left w:val="single" w:sz="2" w:space="0" w:color="000000"/>
              <w:bottom w:val="single" w:sz="2" w:space="0" w:color="000000"/>
            </w:tcBorders>
            <w:shd w:val="clear" w:color="auto" w:fill="auto"/>
            <w:tcMar>
              <w:top w:w="55" w:type="dxa"/>
              <w:left w:w="55" w:type="dxa"/>
              <w:bottom w:w="55" w:type="dxa"/>
              <w:right w:w="55" w:type="dxa"/>
            </w:tcMar>
          </w:tcPr>
          <w:p w14:paraId="0037E7AA" w14:textId="77777777" w:rsidR="00954FCC" w:rsidRDefault="00000000">
            <w:pPr>
              <w:pStyle w:val="TableContents"/>
              <w:jc w:val="both"/>
            </w:pPr>
            <w:r>
              <w:t>____________</w:t>
            </w:r>
            <w:proofErr w:type="spellStart"/>
            <w:r>
              <w:t>Lì____________________Firma</w:t>
            </w:r>
            <w:proofErr w:type="spellEnd"/>
            <w:r>
              <w:t xml:space="preserve">                                                          </w:t>
            </w:r>
          </w:p>
        </w:tc>
        <w:tc>
          <w:tcPr>
            <w:tcW w:w="422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BF1409" w14:textId="77777777" w:rsidR="00954FCC" w:rsidRDefault="00954FCC">
            <w:pPr>
              <w:pStyle w:val="TableContents"/>
              <w:jc w:val="both"/>
            </w:pPr>
          </w:p>
        </w:tc>
      </w:tr>
    </w:tbl>
    <w:p w14:paraId="374724A4" w14:textId="77777777" w:rsidR="00954FCC" w:rsidRDefault="00954FCC">
      <w:pPr>
        <w:pStyle w:val="Standard"/>
        <w:jc w:val="both"/>
      </w:pPr>
    </w:p>
    <w:p w14:paraId="3F5584B7" w14:textId="77777777" w:rsidR="00954FCC" w:rsidRDefault="00954FCC">
      <w:pPr>
        <w:pStyle w:val="Standard"/>
        <w:jc w:val="both"/>
      </w:pPr>
    </w:p>
    <w:p w14:paraId="4ED131DA" w14:textId="77777777" w:rsidR="00954FCC" w:rsidRDefault="00954FCC">
      <w:pPr>
        <w:pStyle w:val="Standard"/>
        <w:jc w:val="both"/>
      </w:pPr>
    </w:p>
    <w:sectPr w:rsidR="00954FC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CD76D" w14:textId="77777777" w:rsidR="006E785D" w:rsidRDefault="006E785D">
      <w:r>
        <w:separator/>
      </w:r>
    </w:p>
  </w:endnote>
  <w:endnote w:type="continuationSeparator" w:id="0">
    <w:p w14:paraId="3036A905" w14:textId="77777777" w:rsidR="006E785D" w:rsidRDefault="006E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BAA02" w14:textId="77777777" w:rsidR="006E785D" w:rsidRDefault="006E785D">
      <w:r>
        <w:rPr>
          <w:color w:val="000000"/>
        </w:rPr>
        <w:separator/>
      </w:r>
    </w:p>
  </w:footnote>
  <w:footnote w:type="continuationSeparator" w:id="0">
    <w:p w14:paraId="7A664EA7" w14:textId="77777777" w:rsidR="006E785D" w:rsidRDefault="006E7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9108B"/>
    <w:multiLevelType w:val="multilevel"/>
    <w:tmpl w:val="AF5CE4D6"/>
    <w:styleLink w:val="WW8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9DB7803"/>
    <w:multiLevelType w:val="multilevel"/>
    <w:tmpl w:val="C74E97E0"/>
    <w:styleLink w:val="WW8Num2"/>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D8B1607"/>
    <w:multiLevelType w:val="multilevel"/>
    <w:tmpl w:val="808E55D2"/>
    <w:styleLink w:val="WW8Num3"/>
    <w:lvl w:ilvl="0">
      <w:numFmt w:val="bullet"/>
      <w:lvlText w:val=""/>
      <w:lvlJc w:val="left"/>
      <w:pPr>
        <w:ind w:left="36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17056469">
    <w:abstractNumId w:val="0"/>
  </w:num>
  <w:num w:numId="2" w16cid:durableId="1512525469">
    <w:abstractNumId w:val="2"/>
  </w:num>
  <w:num w:numId="3" w16cid:durableId="139077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54FCC"/>
    <w:rsid w:val="006E785D"/>
    <w:rsid w:val="00931BED"/>
    <w:rsid w:val="00954FCC"/>
    <w:rsid w:val="00DC14F8"/>
    <w:rsid w:val="00DF2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440E"/>
  <w15:docId w15:val="{2A223B97-09AD-4AE1-B348-DBF4660E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jc w:val="center"/>
      <w:outlineLvl w:val="0"/>
    </w:pPr>
  </w:style>
  <w:style w:type="paragraph" w:styleId="Titolo2">
    <w:name w:val="heading 2"/>
    <w:basedOn w:val="Standard"/>
    <w:next w:val="Standard"/>
    <w:uiPriority w:val="9"/>
    <w:unhideWhenUsed/>
    <w:qFormat/>
    <w:pPr>
      <w:keepNext/>
      <w:jc w:val="right"/>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WW8Num1z0">
    <w:name w:val="WW8Num1z0"/>
  </w:style>
  <w:style w:type="character" w:customStyle="1" w:styleId="WW8Num3z0">
    <w:name w:val="WW8Num3z0"/>
    <w:rPr>
      <w:rFonts w:ascii="Wingdings" w:eastAsia="Wingdings" w:hAnsi="Wingdings" w:cs="Wingdings"/>
      <w:sz w:val="16"/>
    </w:rPr>
  </w:style>
  <w:style w:type="character" w:customStyle="1" w:styleId="WW8Num2z0">
    <w:name w:val="WW8Num2z0"/>
  </w:style>
  <w:style w:type="character" w:styleId="Collegamentoipertestuale">
    <w:name w:val="Hyperlink"/>
    <w:basedOn w:val="Carpredefinitoparagrafo"/>
    <w:uiPriority w:val="99"/>
    <w:unhideWhenUsed/>
    <w:rsid w:val="00DF29CF"/>
    <w:rPr>
      <w:color w:val="0563C1" w:themeColor="hyperlink"/>
      <w:u w:val="single"/>
    </w:rPr>
  </w:style>
  <w:style w:type="numbering" w:customStyle="1" w:styleId="WW8Num1">
    <w:name w:val="WW8Num1"/>
    <w:basedOn w:val="Nessunelenco"/>
    <w:pPr>
      <w:numPr>
        <w:numId w:val="1"/>
      </w:numPr>
    </w:pPr>
  </w:style>
  <w:style w:type="numbering" w:customStyle="1" w:styleId="WW8Num3">
    <w:name w:val="WW8Num3"/>
    <w:basedOn w:val="Nessunelenco"/>
    <w:pPr>
      <w:numPr>
        <w:numId w:val="2"/>
      </w:numPr>
    </w:pPr>
  </w:style>
  <w:style w:type="numbering" w:customStyle="1" w:styleId="WW8Num2">
    <w:name w:val="WW8Num2"/>
    <w:basedOn w:val="Nessunelenco"/>
    <w:pPr>
      <w:numPr>
        <w:numId w:val="3"/>
      </w:numPr>
    </w:pPr>
  </w:style>
  <w:style w:type="character" w:styleId="Menzionenonrisolta">
    <w:name w:val="Unresolved Mention"/>
    <w:basedOn w:val="Carpredefinitoparagrafo"/>
    <w:uiPriority w:val="99"/>
    <w:semiHidden/>
    <w:unhideWhenUsed/>
    <w:rsid w:val="00DF2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grottedicastro@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SCU tecnico</dc:creator>
  <cp:lastModifiedBy>Elisa Giuliani</cp:lastModifiedBy>
  <cp:revision>3</cp:revision>
  <cp:lastPrinted>2023-01-03T16:29:00Z</cp:lastPrinted>
  <dcterms:created xsi:type="dcterms:W3CDTF">2025-05-05T08:00:00Z</dcterms:created>
  <dcterms:modified xsi:type="dcterms:W3CDTF">2025-05-05T08:09:00Z</dcterms:modified>
</cp:coreProperties>
</file>